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E1" w:rsidRPr="00D55CDA" w:rsidRDefault="00967BE1" w:rsidP="00D55CD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7BE1" w:rsidRPr="00D55CDA" w:rsidRDefault="00967BE1" w:rsidP="00D55CD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2F7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.5pt;height:1in;visibility:visible" filled="t">
            <v:imagedata r:id="rId4" o:title=""/>
          </v:shape>
        </w:pict>
      </w:r>
    </w:p>
    <w:p w:rsidR="00967BE1" w:rsidRPr="00D55CDA" w:rsidRDefault="00967BE1" w:rsidP="00D55CD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7BE1" w:rsidRPr="00D55CDA" w:rsidRDefault="00967BE1" w:rsidP="00D55CD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2F7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967BE1" w:rsidRPr="00D55CDA" w:rsidRDefault="00967BE1" w:rsidP="00D55C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67BE1" w:rsidRDefault="00967BE1" w:rsidP="00D55C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7BE1" w:rsidRPr="00D47CB4" w:rsidRDefault="00967BE1" w:rsidP="00D55C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7CB4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Б Я В А</w:t>
      </w:r>
    </w:p>
    <w:p w:rsidR="00967BE1" w:rsidRPr="00D55CDA" w:rsidRDefault="00967BE1" w:rsidP="00D55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67BE1" w:rsidRPr="00D55CDA" w:rsidRDefault="00967BE1" w:rsidP="00D55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 основание чл. 37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>и ал. 13 от Закона за собствеността и ползването на земеделските земи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/ЗСПЗЗ/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>чл. 102 от Правилника за прилагане</w:t>
      </w:r>
      <w:r w:rsidRPr="00B84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>Закона за собствеността и ползването на земеделските земи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/ППЗСПЗЗ/ и </w:t>
      </w:r>
      <w:r w:rsidRPr="00D47CB4">
        <w:rPr>
          <w:rFonts w:ascii="Times New Roman" w:hAnsi="Times New Roman" w:cs="Times New Roman"/>
          <w:sz w:val="20"/>
          <w:szCs w:val="20"/>
          <w:lang w:val="ru-RU"/>
        </w:rPr>
        <w:t xml:space="preserve">Решение № </w:t>
      </w:r>
      <w:r>
        <w:rPr>
          <w:rFonts w:ascii="Times New Roman" w:hAnsi="Times New Roman" w:cs="Times New Roman"/>
          <w:sz w:val="20"/>
          <w:szCs w:val="20"/>
          <w:lang w:val="ru-RU"/>
        </w:rPr>
        <w:t>567</w:t>
      </w:r>
      <w:r w:rsidRPr="00D47CB4">
        <w:rPr>
          <w:rFonts w:ascii="Times New Roman" w:hAnsi="Times New Roman" w:cs="Times New Roman"/>
          <w:sz w:val="20"/>
          <w:szCs w:val="20"/>
          <w:lang w:val="ru-RU"/>
        </w:rPr>
        <w:t>/2</w:t>
      </w: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D47CB4">
        <w:rPr>
          <w:rFonts w:ascii="Times New Roman" w:hAnsi="Times New Roman" w:cs="Times New Roman"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D47CB4">
        <w:rPr>
          <w:rFonts w:ascii="Times New Roman" w:hAnsi="Times New Roman" w:cs="Times New Roman"/>
          <w:sz w:val="20"/>
          <w:szCs w:val="20"/>
          <w:lang w:val="ru-RU"/>
        </w:rPr>
        <w:t>.201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8 </w:t>
      </w:r>
      <w:r w:rsidRPr="00D47CB4">
        <w:rPr>
          <w:rFonts w:ascii="Times New Roman" w:hAnsi="Times New Roman" w:cs="Times New Roman"/>
          <w:sz w:val="20"/>
          <w:szCs w:val="20"/>
          <w:lang w:val="ru-RU"/>
        </w:rPr>
        <w:t>г. на Общински съвет на Община Рила,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 xml:space="preserve">Общинска администрация - град Рила, </w:t>
      </w:r>
      <w:r w:rsidRPr="00141FF2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обявява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 xml:space="preserve"> недвижими имоти от Общински поземлен фонд с НТП ”пасища, мера” и ”ливада”, останали свободни след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извършено 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>разпределение по реда на чл. 37 и, ал. 6 от ЗСПЗЗ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 xml:space="preserve"> на собственици на животновъдни обекти в землищата на Община Рила, съобразно броя и вида на регистрираните </w:t>
      </w:r>
      <w:r>
        <w:rPr>
          <w:rFonts w:ascii="Times New Roman" w:hAnsi="Times New Roman" w:cs="Times New Roman"/>
          <w:sz w:val="20"/>
          <w:szCs w:val="20"/>
          <w:lang w:val="ru-RU"/>
        </w:rPr>
        <w:t>пасищни селскостопански животни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967BE1" w:rsidRPr="00D55CDA" w:rsidRDefault="00967BE1" w:rsidP="00D55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5CDA">
        <w:rPr>
          <w:rFonts w:ascii="Times New Roman" w:hAnsi="Times New Roman" w:cs="Times New Roman"/>
          <w:sz w:val="20"/>
          <w:szCs w:val="20"/>
          <w:lang w:val="ru-RU"/>
        </w:rPr>
        <w:t>Имотите ще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</w:t>
      </w:r>
    </w:p>
    <w:p w:rsidR="00967BE1" w:rsidRPr="006E1DF4" w:rsidRDefault="00967BE1" w:rsidP="00D55C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55CD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E1DF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Списъкът с имоти по землища е публикуван на сайта на Община Рила, с име /домейн/ </w:t>
      </w:r>
      <w:r w:rsidRPr="006E1DF4">
        <w:rPr>
          <w:rFonts w:ascii="Times New Roman" w:hAnsi="Times New Roman" w:cs="Times New Roman"/>
          <w:b/>
          <w:bCs/>
          <w:sz w:val="20"/>
          <w:szCs w:val="20"/>
          <w:lang w:val="en-US"/>
        </w:rPr>
        <w:t>http</w:t>
      </w:r>
      <w:r w:rsidRPr="006E1DF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:// </w:t>
      </w:r>
      <w:hyperlink r:id="rId5" w:history="1"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www</w:t>
        </w:r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ru-RU"/>
          </w:rPr>
          <w:t>.</w:t>
        </w:r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grad</w:t>
        </w:r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ru-RU"/>
          </w:rPr>
          <w:t>-</w:t>
        </w:r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rila</w:t>
        </w:r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ru-RU"/>
          </w:rPr>
          <w:t>.</w:t>
        </w:r>
        <w:r w:rsidRPr="006E1DF4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bg</w:t>
        </w:r>
      </w:hyperlink>
      <w:r w:rsidRPr="006E1DF4">
        <w:rPr>
          <w:rFonts w:ascii="Times New Roman" w:hAnsi="Times New Roman" w:cs="Times New Roman"/>
          <w:b/>
          <w:bCs/>
          <w:sz w:val="20"/>
          <w:szCs w:val="20"/>
          <w:lang w:val="ru-RU"/>
        </w:rPr>
        <w:t>,  раздел ”Обяви, съобщения”</w:t>
      </w:r>
    </w:p>
    <w:p w:rsidR="00967BE1" w:rsidRPr="009D511D" w:rsidRDefault="00967BE1" w:rsidP="009D511D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55CDA">
        <w:rPr>
          <w:rFonts w:ascii="Times New Roman" w:hAnsi="Times New Roman" w:cs="Times New Roman"/>
          <w:sz w:val="20"/>
          <w:szCs w:val="20"/>
          <w:lang w:val="ru-RU"/>
        </w:rPr>
        <w:t>Желаещите за участват в публични търгове с тайно наддаване за отдаване под наем е необходимо да подадат заявление в деловодството на Община Рила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D47CB4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Pr="00D47CB4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D47CB4">
        <w:rPr>
          <w:rFonts w:ascii="Times New Roman" w:hAnsi="Times New Roman" w:cs="Times New Roman"/>
          <w:sz w:val="20"/>
          <w:szCs w:val="20"/>
        </w:rPr>
        <w:t xml:space="preserve"> - дневен срок от публикуването на обявата в регионален вестник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D55CDA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67BE1" w:rsidRDefault="00967BE1" w:rsidP="00D55C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67BE1" w:rsidRPr="00D55CDA" w:rsidRDefault="00967BE1" w:rsidP="00D55C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67BE1" w:rsidRPr="00D55CDA" w:rsidRDefault="00967BE1" w:rsidP="00D55CDA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55CDA">
        <w:rPr>
          <w:rFonts w:ascii="Times New Roman" w:hAnsi="Times New Roman" w:cs="Times New Roman"/>
          <w:b/>
          <w:bCs/>
          <w:sz w:val="20"/>
          <w:szCs w:val="20"/>
          <w:lang w:val="ru-RU"/>
        </w:rPr>
        <w:t>Георги Кабзималски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(п)</w:t>
      </w:r>
    </w:p>
    <w:p w:rsidR="00967BE1" w:rsidRDefault="00967BE1" w:rsidP="00D55C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D55CDA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Кмет на Община Рила</w:t>
      </w:r>
    </w:p>
    <w:p w:rsidR="00967BE1" w:rsidRDefault="00967BE1" w:rsidP="00D55C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</w:p>
    <w:p w:rsidR="00967BE1" w:rsidRDefault="00967BE1" w:rsidP="00D55C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</w:p>
    <w:p w:rsidR="00967BE1" w:rsidRDefault="00967BE1" w:rsidP="00D55C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</w:p>
    <w:p w:rsidR="00967BE1" w:rsidRDefault="00967BE1" w:rsidP="00D55C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</w:p>
    <w:sectPr w:rsidR="00967BE1" w:rsidSect="002A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DA"/>
    <w:rsid w:val="0004335F"/>
    <w:rsid w:val="00121E6E"/>
    <w:rsid w:val="001330F1"/>
    <w:rsid w:val="00141FF2"/>
    <w:rsid w:val="001619DC"/>
    <w:rsid w:val="001B304D"/>
    <w:rsid w:val="001B3C6D"/>
    <w:rsid w:val="001D7825"/>
    <w:rsid w:val="002A63B7"/>
    <w:rsid w:val="002E1AED"/>
    <w:rsid w:val="00311BB7"/>
    <w:rsid w:val="00321CE7"/>
    <w:rsid w:val="00352F00"/>
    <w:rsid w:val="003D769C"/>
    <w:rsid w:val="003E4090"/>
    <w:rsid w:val="004D69F4"/>
    <w:rsid w:val="00501A14"/>
    <w:rsid w:val="00514E63"/>
    <w:rsid w:val="005353F2"/>
    <w:rsid w:val="00570F0E"/>
    <w:rsid w:val="005B130B"/>
    <w:rsid w:val="006809DD"/>
    <w:rsid w:val="006E1DF4"/>
    <w:rsid w:val="006F0500"/>
    <w:rsid w:val="00705D5F"/>
    <w:rsid w:val="00753A80"/>
    <w:rsid w:val="00766A51"/>
    <w:rsid w:val="00784501"/>
    <w:rsid w:val="008C28DB"/>
    <w:rsid w:val="008C32F7"/>
    <w:rsid w:val="008E1B06"/>
    <w:rsid w:val="00955592"/>
    <w:rsid w:val="00967BE1"/>
    <w:rsid w:val="0097726C"/>
    <w:rsid w:val="009D511D"/>
    <w:rsid w:val="00A67B8D"/>
    <w:rsid w:val="00A75B24"/>
    <w:rsid w:val="00B45FAB"/>
    <w:rsid w:val="00B52FEE"/>
    <w:rsid w:val="00B84509"/>
    <w:rsid w:val="00BA6F4F"/>
    <w:rsid w:val="00C501FC"/>
    <w:rsid w:val="00C95AD3"/>
    <w:rsid w:val="00CE0640"/>
    <w:rsid w:val="00D47CB4"/>
    <w:rsid w:val="00D55CDA"/>
    <w:rsid w:val="00DA0A80"/>
    <w:rsid w:val="00EA1E18"/>
    <w:rsid w:val="00FB1EC6"/>
    <w:rsid w:val="00FB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5CD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DA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"/>
    <w:basedOn w:val="Normal"/>
    <w:uiPriority w:val="99"/>
    <w:rsid w:val="005B130B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-rila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194</Words>
  <Characters>1111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2018-10-02T14:01:00Z</cp:lastPrinted>
  <dcterms:created xsi:type="dcterms:W3CDTF">2016-07-25T19:02:00Z</dcterms:created>
  <dcterms:modified xsi:type="dcterms:W3CDTF">2018-10-02T14:20:00Z</dcterms:modified>
</cp:coreProperties>
</file>